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米东区2017年农机购置补贴资金执行实施公告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2017年米东区获得国家农机购置补贴资金329.841万元，全年执行补贴资金131.984万元，结算比例40.01%。购置各类机具103台架，85户农户受益，其中，耕整地机械37台，补贴资金5.949万元；种植施肥机械14台，补贴资金17.526万元；收获机械6台，补贴资金8.49万元；收获后处理机械8台，补贴资金34.44万元；畜牧水产养殖机械11台，补贴资金12.543万元；动力机械27台，补贴资金53.036万元。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米东区农牧机械局</w:t>
      </w:r>
    </w:p>
    <w:p>
      <w:pPr>
        <w:ind w:firstLine="4160" w:firstLineChars="13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2018年12月30日</w:t>
      </w:r>
    </w:p>
    <w:p>
      <w:pPr>
        <w:ind w:firstLine="640" w:firstLine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8338E"/>
    <w:rsid w:val="2C0833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2018-10-23T06:13:00Z</dcterms:created>
  <dc:creator>Administrator</dc:creator>
  <cp:lastModifiedBy>Administrator</cp:lastModifiedBy>
  <dcterms:modified xsi:type="dcterms:W3CDTF">2018-10-23T06:35:55Z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